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B2" w:rsidRPr="00FA5392" w:rsidRDefault="007762B2" w:rsidP="00FA5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9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2016-10-17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2016-10-17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2016-10-18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2016-10-18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2016-10-19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Vištienos 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2016-10-19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Vištienos kepsneliai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2016-10-20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2016-10-20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2016-10-21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Išeiga g.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2016-10-21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240994"/>
    <w:rsid w:val="002D26B0"/>
    <w:rsid w:val="002F2E71"/>
    <w:rsid w:val="00306651"/>
    <w:rsid w:val="003C3B46"/>
    <w:rsid w:val="003F5F79"/>
    <w:rsid w:val="0041669A"/>
    <w:rsid w:val="0045641B"/>
    <w:rsid w:val="00554FDF"/>
    <w:rsid w:val="0057694F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C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3014</Words>
  <Characters>1718</Characters>
  <Application>Microsoft Office Outlook</Application>
  <DocSecurity>0</DocSecurity>
  <Lines>0</Lines>
  <Paragraphs>0</Paragraphs>
  <ScaleCrop>false</ScaleCrop>
  <Company>Barskunai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16</cp:revision>
  <cp:lastPrinted>2016-02-09T10:06:00Z</cp:lastPrinted>
  <dcterms:created xsi:type="dcterms:W3CDTF">2016-02-09T10:08:00Z</dcterms:created>
  <dcterms:modified xsi:type="dcterms:W3CDTF">2016-10-04T06:34:00Z</dcterms:modified>
</cp:coreProperties>
</file>